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8F" w:rsidRPr="000C2AAC" w:rsidRDefault="0099148F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21</w:t>
      </w:r>
    </w:p>
    <w:p w:rsidR="0099148F" w:rsidRPr="00394708" w:rsidRDefault="0099148F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99148F" w:rsidRPr="00045650" w:rsidRDefault="0099148F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99148F" w:rsidRPr="000C2AAC" w:rsidRDefault="0099148F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99148F" w:rsidRPr="000C2AAC" w:rsidRDefault="0099148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การขออนุญาตก่อสร้างอาคารตามมาตรา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21</w:t>
      </w:r>
    </w:p>
    <w:p w:rsidR="0099148F" w:rsidRPr="000C2AAC" w:rsidRDefault="0099148F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99148F" w:rsidRPr="000C2AAC" w:rsidRDefault="0099148F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148F" w:rsidRPr="000C2AAC" w:rsidRDefault="0099148F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148F" w:rsidRPr="0087182F" w:rsidRDefault="0099148F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9148F" w:rsidRPr="00585195">
        <w:tc>
          <w:tcPr>
            <w:tcW w:w="675" w:type="dxa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พระราชบัญญัติควบคุมอาคารพ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2522</w:t>
            </w:r>
          </w:p>
        </w:tc>
      </w:tr>
    </w:tbl>
    <w:p w:rsidR="0099148F" w:rsidRPr="000C2AAC" w:rsidRDefault="0099148F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148F" w:rsidRPr="000C2AAC" w:rsidRDefault="0099148F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พระราชบัญญัติควบคุมอาคารพ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2522 ,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2522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45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9148F" w:rsidRPr="000C2AAC" w:rsidRDefault="0099148F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99148F" w:rsidRPr="000C2AAC" w:rsidRDefault="0099148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15/07/2015 11:30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9148F" w:rsidRPr="000C2AAC" w:rsidRDefault="0099148F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9148F" w:rsidRPr="00585195">
        <w:tc>
          <w:tcPr>
            <w:tcW w:w="675" w:type="dxa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ที่ทำการองค์กรปกครองส่วนท้องถิ่นที่จะดำเนินการก่อสร้างอาคาร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/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85195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</w:tbl>
    <w:p w:rsidR="0099148F" w:rsidRDefault="0099148F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99148F" w:rsidRDefault="0099148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ใดจะก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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อสร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างอาคารต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องได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รับใบอนุญาตจากเจ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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45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2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คราวคราวละไม่เกิน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45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99148F" w:rsidRPr="000C2AAC" w:rsidRDefault="0099148F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99148F" w:rsidRPr="00585195">
        <w:trPr>
          <w:tblHeader/>
        </w:trPr>
        <w:tc>
          <w:tcPr>
            <w:tcW w:w="675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ยื่นคำขออนุญาตก่อสร้างอาคารพร้อมเอกสาร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องค์กรปกครองส่วนท้องถิ่นในพื้นที่ที่จะขออนุญาตก่อสร้างอาคาร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เจ้าพนักงานท้องถิ่นตรวจสอบพิจารณาเอกสารประกอบการขออนุญาต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องค์กรปกครองส่วนท้องถิ่นในพื้นที่ที่จะขออนุญาตก่อสร้างอาคาร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จัดสรรที่ดินฯ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 xml:space="preserve">7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องค์กรปกครองส่วนท้องถิ่นในพื้นที่ที่จะขออนุญาตก่อสร้างอาคาร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.1)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และแจ้งให้ผู้ขอมารับใบอนุญาตก่อสร้างอาคาร 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.1)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 xml:space="preserve">35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องค์กรปกครองส่วนท้องถิ่นในพื้นที่ที่จะขออนุญาตก่อสร้างอาคาร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99148F" w:rsidRDefault="0099148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45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9148F" w:rsidRPr="000C2AAC" w:rsidRDefault="0099148F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9148F" w:rsidRPr="000C2AAC" w:rsidRDefault="0099148F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99148F" w:rsidRPr="000C2AAC" w:rsidRDefault="0099148F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9148F" w:rsidRPr="000C2AAC" w:rsidRDefault="0099148F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9148F" w:rsidRPr="00585195">
        <w:trPr>
          <w:tblHeader/>
          <w:jc w:val="center"/>
        </w:trPr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148F" w:rsidRPr="00585195">
        <w:trPr>
          <w:jc w:val="center"/>
        </w:trPr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rPr>
          <w:jc w:val="center"/>
        </w:trPr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99148F" w:rsidRPr="000C2AAC" w:rsidRDefault="0099148F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9148F" w:rsidRPr="00585195">
        <w:trPr>
          <w:tblHeader/>
        </w:trPr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99148F" w:rsidRPr="00585195" w:rsidRDefault="0099148F" w:rsidP="0058519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9148F" w:rsidRPr="00585195" w:rsidRDefault="0099148F" w:rsidP="00585195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85195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แบบคำขออนุญาตก่อสร้างอาคาร 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แบบข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 1)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.3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หรือส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.1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มีการมอบอำนาจต้องมีหนังสือมอบอำนาจติดอากรแสตมป์๓๐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หนังสือยินยอมให้ชิดเขตที่ดินต่างเจ้าของ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กรณีก่อสร้างอาคารชิดเขตที่ดิน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10 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.2528)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       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2540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ต้องแสดงรายละเอียดการคำนวณการออกแบบโครงสร้าง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กรณีใช้หน่วยแรงเกินกว่าค่าที่กำหนดในกฎกระทรวงฉบับที่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6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2527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เช่นใช้ค่า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fc &gt; 65 ksc.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หรือค่า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fc’&gt; 173.3 ksc.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กรณีอาคารที่เข้าข่ายตามกฎกระทรวงฉบับที่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48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2540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13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กรณีอาคารที่ต้องมีสถาปนิกควบคุมงาน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14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กรณีอาคารที่ต้องมีวิศวกรควบคุมงาน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15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33 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 2535)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16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17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18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19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20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675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</w:tc>
        <w:tc>
          <w:tcPr>
            <w:tcW w:w="1843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</w:rPr>
            </w:pP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585195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99148F" w:rsidRPr="000C2AAC" w:rsidRDefault="0099148F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99148F" w:rsidRPr="00585195">
        <w:tc>
          <w:tcPr>
            <w:tcW w:w="53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7 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. 2528 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ออกตามความในพระราชบัญญัติควบคุมอาคารพ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585195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 2522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585195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585195">
              <w:rPr>
                <w:rFonts w:ascii="Cordia New" w:hAnsi="Cordia New"/>
                <w:sz w:val="32"/>
                <w:szCs w:val="32"/>
                <w:cs/>
              </w:rPr>
              <w:br/>
            </w:r>
          </w:p>
        </w:tc>
      </w:tr>
    </w:tbl>
    <w:p w:rsidR="0099148F" w:rsidRDefault="0099148F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99148F" w:rsidRPr="00585195">
        <w:tc>
          <w:tcPr>
            <w:tcW w:w="53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กรุงเทพมหานครร้องเรียนผ่านกรมโยธาธิการและผังเมือง</w:t>
            </w:r>
            <w:r w:rsidRPr="00585195">
              <w:rPr>
                <w:rFonts w:ascii="Cordia New" w:hAnsi="Cordia New"/>
                <w:sz w:val="32"/>
                <w:szCs w:val="32"/>
              </w:rPr>
              <w:br/>
            </w:r>
            <w:r w:rsidRPr="00585195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(1.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(http://www.dpt.go.th)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9 : 02-201-8000 ,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6 : 02-299-4000)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 xml:space="preserve">3.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ทางไปรษณีย์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(224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9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แขวงห้วยขวางเขตห้วยขวางกรุงเทพฯ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10320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218/1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6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แขวงสามเสนในเขตพญาไทกรุงเทพฯ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10400)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 xml:space="preserve">4.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ศูนย์ดำรงธรรมกรมโยธาธิการและผังเมือง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02-299-4311-12)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 xml:space="preserve">5.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 xml:space="preserve">6.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(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ตั้งอยู่ณศูนย์บริการข้อมูลข่าวสารของราชการถนนพระรามที่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6)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  <w:t>)</w:t>
            </w:r>
          </w:p>
        </w:tc>
      </w:tr>
      <w:tr w:rsidR="0099148F" w:rsidRPr="00585195">
        <w:tc>
          <w:tcPr>
            <w:tcW w:w="53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จังหวัดอื่นๆร้องเรียนต่อผู้ว่าราชการจังหวัด</w:t>
            </w:r>
            <w:r w:rsidRPr="00585195">
              <w:rPr>
                <w:rFonts w:ascii="Cordia New" w:hAnsi="Cordia New"/>
                <w:sz w:val="32"/>
                <w:szCs w:val="32"/>
              </w:rPr>
              <w:br/>
            </w:r>
            <w:r w:rsidRPr="00585195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((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ผ่านศูนย์ดำรงธรรมประจำจังหวัดทุกจังหวัด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99148F" w:rsidRPr="00585195">
        <w:tc>
          <w:tcPr>
            <w:tcW w:w="534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85195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585195">
              <w:rPr>
                <w:rFonts w:ascii="Cordia New" w:hAnsi="Cordia New"/>
                <w:sz w:val="32"/>
                <w:szCs w:val="32"/>
              </w:rPr>
              <w:br/>
            </w:r>
            <w:r w:rsidRPr="00585195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585195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99148F" w:rsidRDefault="0099148F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10173"/>
      </w:tblGrid>
      <w:tr w:rsidR="0099148F" w:rsidRPr="00585195">
        <w:trPr>
          <w:trHeight w:val="567"/>
        </w:trPr>
        <w:tc>
          <w:tcPr>
            <w:tcW w:w="10173" w:type="dxa"/>
            <w:vAlign w:val="center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585195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99148F" w:rsidRDefault="0099148F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99148F" w:rsidRPr="000C2AAC" w:rsidRDefault="0099148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99148F" w:rsidRPr="000C2AAC" w:rsidRDefault="0099148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99148F" w:rsidRPr="00585195">
        <w:tc>
          <w:tcPr>
            <w:tcW w:w="141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99148F" w:rsidRPr="00585195">
        <w:tc>
          <w:tcPr>
            <w:tcW w:w="141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99148F" w:rsidRPr="00585195">
        <w:tc>
          <w:tcPr>
            <w:tcW w:w="141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85195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585195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99148F" w:rsidRPr="00585195">
        <w:tc>
          <w:tcPr>
            <w:tcW w:w="141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99148F" w:rsidRPr="00585195">
        <w:tc>
          <w:tcPr>
            <w:tcW w:w="1418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85195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99148F" w:rsidRPr="00585195" w:rsidRDefault="0099148F" w:rsidP="00585195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85195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99148F" w:rsidRPr="000C2AAC" w:rsidRDefault="0099148F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9148F" w:rsidRPr="000C2AAC" w:rsidRDefault="0099148F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99148F" w:rsidRPr="000C2AAC" w:rsidRDefault="0099148F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99148F" w:rsidRPr="000C2AAC" w:rsidRDefault="0099148F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99148F" w:rsidRPr="000C2AAC" w:rsidSect="00F4315D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48F" w:rsidRDefault="0099148F" w:rsidP="00C81DB8">
      <w:pPr>
        <w:spacing w:after="0" w:line="240" w:lineRule="auto"/>
      </w:pPr>
      <w:r>
        <w:separator/>
      </w:r>
    </w:p>
  </w:endnote>
  <w:endnote w:type="continuationSeparator" w:id="1">
    <w:p w:rsidR="0099148F" w:rsidRDefault="0099148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48F" w:rsidRDefault="0099148F" w:rsidP="00C81DB8">
      <w:pPr>
        <w:spacing w:after="0" w:line="240" w:lineRule="auto"/>
      </w:pPr>
      <w:r>
        <w:separator/>
      </w:r>
    </w:p>
  </w:footnote>
  <w:footnote w:type="continuationSeparator" w:id="1">
    <w:p w:rsidR="0099148F" w:rsidRDefault="0099148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48F" w:rsidRDefault="0099148F" w:rsidP="00C81DB8">
    <w:pPr>
      <w:pStyle w:val="Header"/>
      <w:jc w:val="right"/>
    </w:pPr>
    <w:fldSimple w:instr=" PAGE   \* MERGEFORMAT ">
      <w:r>
        <w:rPr>
          <w:noProof/>
        </w:rPr>
        <w:t>13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99148F" w:rsidRDefault="009914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85195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612D3"/>
    <w:rsid w:val="00982CD7"/>
    <w:rsid w:val="00983E7C"/>
    <w:rsid w:val="0098687F"/>
    <w:rsid w:val="0099148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401B0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4315D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1A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1A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1A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1A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1A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1A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1333</Words>
  <Characters>7602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การขออนุญาตก่อสร้างอาคารตามมาตรา 21</dc:title>
  <dc:subject/>
  <dc:creator>CM</dc:creator>
  <cp:keywords/>
  <dc:description/>
  <cp:lastModifiedBy>DiGiT</cp:lastModifiedBy>
  <cp:revision>2</cp:revision>
  <cp:lastPrinted>2015-07-22T03:22:00Z</cp:lastPrinted>
  <dcterms:created xsi:type="dcterms:W3CDTF">2015-07-22T03:22:00Z</dcterms:created>
  <dcterms:modified xsi:type="dcterms:W3CDTF">2015-07-22T03:23:00Z</dcterms:modified>
</cp:coreProperties>
</file>